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7Colorful-Accent5"/>
        <w:tblpPr w:leftFromText="180" w:rightFromText="180" w:vertAnchor="page" w:horzAnchor="page" w:tblpX="1" w:tblpY="766"/>
        <w:tblW w:w="31180" w:type="dxa"/>
        <w:tblLayout w:type="fixed"/>
        <w:tblLook w:val="04A0" w:firstRow="1" w:lastRow="0" w:firstColumn="1" w:lastColumn="0" w:noHBand="0" w:noVBand="1"/>
      </w:tblPr>
      <w:tblGrid>
        <w:gridCol w:w="308"/>
        <w:gridCol w:w="2756"/>
        <w:gridCol w:w="8996"/>
        <w:gridCol w:w="9579"/>
        <w:gridCol w:w="68"/>
        <w:gridCol w:w="9405"/>
        <w:gridCol w:w="68"/>
      </w:tblGrid>
      <w:tr w:rsidR="001243FD" w14:paraId="65189E0E" w14:textId="77777777" w:rsidTr="00385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" w:type="dxa"/>
          </w:tcPr>
          <w:p w14:paraId="2FA20026" w14:textId="77777777" w:rsidR="001243FD" w:rsidRDefault="001243FD" w:rsidP="00926E5B">
            <w:pPr>
              <w:jc w:val="center"/>
            </w:pPr>
          </w:p>
        </w:tc>
        <w:tc>
          <w:tcPr>
            <w:tcW w:w="11752" w:type="dxa"/>
            <w:gridSpan w:val="2"/>
          </w:tcPr>
          <w:p w14:paraId="74EC7217" w14:textId="77777777" w:rsidR="001243FD" w:rsidRPr="003E386D" w:rsidRDefault="001243FD" w:rsidP="00926E5B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72"/>
                <w:szCs w:val="72"/>
              </w:rPr>
            </w:pPr>
            <w:r w:rsidRPr="003E386D">
              <w:rPr>
                <w:i w:val="0"/>
                <w:iCs w:val="0"/>
                <w:sz w:val="72"/>
                <w:szCs w:val="72"/>
              </w:rPr>
              <w:t>Eric Murphy</w:t>
            </w:r>
          </w:p>
          <w:p w14:paraId="2DE1D6B7" w14:textId="33099134" w:rsidR="001243FD" w:rsidRPr="00F86D68" w:rsidRDefault="001243FD" w:rsidP="00926E5B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F86D68">
              <w:rPr>
                <w:sz w:val="40"/>
                <w:szCs w:val="40"/>
              </w:rPr>
              <w:t>Writer/Producer/Editor</w:t>
            </w:r>
          </w:p>
          <w:p w14:paraId="4BF6F5C8" w14:textId="77777777" w:rsidR="001243FD" w:rsidRDefault="001243FD" w:rsidP="00926E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84C95">
              <w:rPr>
                <w:b/>
                <w:bCs/>
              </w:rPr>
              <w:t xml:space="preserve">Portfolio: </w:t>
            </w:r>
            <w:hyperlink r:id="rId11" w:history="1">
              <w:r w:rsidRPr="00B1191D">
                <w:rPr>
                  <w:rStyle w:val="Hyperlink"/>
                  <w:b/>
                  <w:bCs/>
                </w:rPr>
                <w:t>www.ericmurphyproductions.com</w:t>
              </w:r>
            </w:hyperlink>
          </w:p>
          <w:p w14:paraId="5C3FE88C" w14:textId="77777777" w:rsidR="001243FD" w:rsidRPr="00684C95" w:rsidRDefault="001243FD" w:rsidP="00926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647" w:type="dxa"/>
            <w:gridSpan w:val="2"/>
          </w:tcPr>
          <w:p w14:paraId="1AC93C78" w14:textId="77777777" w:rsidR="001243FD" w:rsidRPr="00F86D68" w:rsidRDefault="001243FD" w:rsidP="00926E5B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</w:p>
        </w:tc>
        <w:tc>
          <w:tcPr>
            <w:tcW w:w="9473" w:type="dxa"/>
            <w:gridSpan w:val="2"/>
          </w:tcPr>
          <w:p w14:paraId="352199DE" w14:textId="77777777" w:rsidR="001243FD" w:rsidRPr="00F86D68" w:rsidRDefault="001243FD" w:rsidP="00926E5B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</w:p>
        </w:tc>
      </w:tr>
      <w:tr w:rsidR="001243FD" w14:paraId="5D37D86B" w14:textId="77777777" w:rsidTr="00B80A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" w:type="dxa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gridSpan w:val="2"/>
            <w:tcBorders>
              <w:bottom w:val="single" w:sz="4" w:space="0" w:color="auto"/>
            </w:tcBorders>
          </w:tcPr>
          <w:p w14:paraId="7C747911" w14:textId="77777777" w:rsidR="001243FD" w:rsidRPr="00605A5B" w:rsidRDefault="00000000" w:rsidP="00926E5B">
            <w:pPr>
              <w:pStyle w:val="Heading1"/>
              <w:outlineLvl w:val="0"/>
            </w:pPr>
            <w:sdt>
              <w:sdtPr>
                <w:id w:val="1604447469"/>
                <w:placeholder>
                  <w:docPart w:val="3A1C9B48EAF7404AA3B9BAC4394B853D"/>
                </w:placeholder>
                <w:temporary/>
                <w:showingPlcHdr/>
                <w15:appearance w15:val="hidden"/>
                <w:text/>
              </w:sdtPr>
              <w:sdtContent>
                <w:r w:rsidR="001243FD" w:rsidRPr="00605A5B">
                  <w:t>Contact</w:t>
                </w:r>
              </w:sdtContent>
            </w:sdt>
          </w:p>
          <w:p w14:paraId="1B55764B" w14:textId="77777777" w:rsidR="001243FD" w:rsidRPr="00A260BE" w:rsidRDefault="00000000" w:rsidP="00926E5B">
            <w:pPr>
              <w:pStyle w:val="TextLeft"/>
              <w:rPr>
                <w:sz w:val="21"/>
                <w:szCs w:val="21"/>
              </w:rPr>
            </w:pPr>
            <w:hyperlink r:id="rId12" w:history="1">
              <w:r w:rsidR="001243FD" w:rsidRPr="00A260BE">
                <w:rPr>
                  <w:rStyle w:val="Hyperlink"/>
                  <w:sz w:val="21"/>
                  <w:szCs w:val="21"/>
                </w:rPr>
                <w:t>Eric.Murphy96@gmail.com</w:t>
              </w:r>
            </w:hyperlink>
            <w:r w:rsidR="001243FD" w:rsidRPr="00A260BE">
              <w:rPr>
                <w:sz w:val="21"/>
                <w:szCs w:val="21"/>
              </w:rPr>
              <w:t xml:space="preserve"> </w:t>
            </w:r>
          </w:p>
          <w:p w14:paraId="38A7CB20" w14:textId="77777777" w:rsidR="001243FD" w:rsidRDefault="001243FD" w:rsidP="00926E5B">
            <w:pPr>
              <w:pStyle w:val="TextLeft"/>
            </w:pPr>
            <w:r w:rsidRPr="00A260BE">
              <w:rPr>
                <w:sz w:val="21"/>
                <w:szCs w:val="21"/>
              </w:rPr>
              <w:t>914.980.9133</w:t>
            </w:r>
          </w:p>
        </w:tc>
        <w:tc>
          <w:tcPr>
            <w:tcW w:w="8996" w:type="dxa"/>
            <w:tcBorders>
              <w:bottom w:val="single" w:sz="4" w:space="0" w:color="auto"/>
            </w:tcBorders>
          </w:tcPr>
          <w:p w14:paraId="18286717" w14:textId="77777777" w:rsidR="001243FD" w:rsidRDefault="001243FD" w:rsidP="00926E5B">
            <w:pPr>
              <w:pStyle w:val="Heading2"/>
              <w:tabs>
                <w:tab w:val="left" w:pos="7825"/>
              </w:tabs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About Me</w:t>
            </w:r>
            <w:r>
              <w:tab/>
            </w:r>
          </w:p>
          <w:p w14:paraId="61079660" w14:textId="462FC65A" w:rsidR="001243FD" w:rsidRPr="00C60A88" w:rsidRDefault="001243FD" w:rsidP="00C60A88">
            <w:pPr>
              <w:pStyle w:val="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60A88">
              <w:rPr>
                <w:rFonts w:cstheme="minorHAnsi"/>
                <w:szCs w:val="22"/>
              </w:rPr>
              <w:t>A</w:t>
            </w:r>
            <w:r w:rsidR="00E84484" w:rsidRPr="00C60A88">
              <w:rPr>
                <w:rFonts w:cstheme="minorHAnsi"/>
                <w:szCs w:val="22"/>
              </w:rPr>
              <w:t xml:space="preserve"> </w:t>
            </w:r>
            <w:r w:rsidR="00C60A88" w:rsidRPr="00C60A88">
              <w:rPr>
                <w:rFonts w:cstheme="minorHAnsi"/>
                <w:szCs w:val="22"/>
              </w:rPr>
              <w:t>‘</w:t>
            </w:r>
            <w:r w:rsidR="003B6692" w:rsidRPr="00C60A88">
              <w:rPr>
                <w:rFonts w:cstheme="minorHAnsi"/>
                <w:szCs w:val="22"/>
              </w:rPr>
              <w:t>jack-of-all trades</w:t>
            </w:r>
            <w:r w:rsidR="00C60A88" w:rsidRPr="00C60A88">
              <w:rPr>
                <w:rFonts w:cstheme="minorHAnsi"/>
                <w:szCs w:val="22"/>
              </w:rPr>
              <w:t>’</w:t>
            </w:r>
            <w:r w:rsidRPr="00C60A88">
              <w:rPr>
                <w:rFonts w:cstheme="minorHAnsi"/>
                <w:szCs w:val="22"/>
              </w:rPr>
              <w:t xml:space="preserve"> Writer/Producer/Editor with 10+ years of experience working for top </w:t>
            </w:r>
            <w:r w:rsidR="00C60A88" w:rsidRPr="00C60A88">
              <w:rPr>
                <w:rFonts w:cstheme="minorHAnsi"/>
                <w:szCs w:val="22"/>
              </w:rPr>
              <w:t xml:space="preserve">sports &amp; </w:t>
            </w:r>
            <w:r w:rsidRPr="00C60A88">
              <w:rPr>
                <w:rFonts w:cstheme="minorHAnsi"/>
                <w:szCs w:val="22"/>
              </w:rPr>
              <w:t>entertainment companies</w:t>
            </w:r>
            <w:r w:rsidR="0068021E" w:rsidRPr="00C60A88">
              <w:rPr>
                <w:rFonts w:cstheme="minorHAnsi"/>
                <w:szCs w:val="22"/>
              </w:rPr>
              <w:t xml:space="preserve"> such as </w:t>
            </w:r>
            <w:r w:rsidR="00383153" w:rsidRPr="00C60A88">
              <w:rPr>
                <w:rFonts w:cstheme="minorHAnsi"/>
                <w:szCs w:val="22"/>
              </w:rPr>
              <w:t xml:space="preserve">AEW, </w:t>
            </w:r>
            <w:r w:rsidR="0068021E" w:rsidRPr="00C60A88">
              <w:rPr>
                <w:rFonts w:cstheme="minorHAnsi"/>
                <w:szCs w:val="22"/>
              </w:rPr>
              <w:t>NBC Universal, WWE</w:t>
            </w:r>
            <w:r w:rsidR="0071715A" w:rsidRPr="00C60A88">
              <w:rPr>
                <w:rFonts w:cstheme="minorHAnsi"/>
                <w:szCs w:val="22"/>
              </w:rPr>
              <w:t xml:space="preserve">, </w:t>
            </w:r>
            <w:proofErr w:type="spellStart"/>
            <w:r w:rsidR="0071715A" w:rsidRPr="00C60A88">
              <w:rPr>
                <w:rFonts w:cstheme="minorHAnsi"/>
                <w:szCs w:val="22"/>
              </w:rPr>
              <w:t>ViacomCBS</w:t>
            </w:r>
            <w:proofErr w:type="spellEnd"/>
            <w:r w:rsidR="0071715A" w:rsidRPr="00C60A88">
              <w:rPr>
                <w:rFonts w:cstheme="minorHAnsi"/>
                <w:szCs w:val="22"/>
              </w:rPr>
              <w:t xml:space="preserve"> and Raycom Sports</w:t>
            </w:r>
            <w:r w:rsidRPr="00C60A88">
              <w:rPr>
                <w:rFonts w:cstheme="minorHAnsi"/>
                <w:szCs w:val="22"/>
              </w:rPr>
              <w:t>.</w:t>
            </w:r>
            <w:r w:rsidR="00C60A88" w:rsidRPr="00C60A88">
              <w:rPr>
                <w:rFonts w:cstheme="minorHAnsi"/>
                <w:szCs w:val="22"/>
              </w:rPr>
              <w:t xml:space="preserve"> </w:t>
            </w:r>
          </w:p>
          <w:p w14:paraId="7417A6D6" w14:textId="48A440C6" w:rsidR="001243FD" w:rsidRPr="003F067B" w:rsidRDefault="001243FD" w:rsidP="00C60A88">
            <w:pPr>
              <w:pStyle w:val="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79" w:type="dxa"/>
            <w:tcBorders>
              <w:left w:val="nil"/>
              <w:bottom w:val="single" w:sz="4" w:space="0" w:color="auto"/>
            </w:tcBorders>
          </w:tcPr>
          <w:p w14:paraId="4A6860C5" w14:textId="77777777" w:rsidR="001243FD" w:rsidRDefault="001243FD" w:rsidP="00926E5B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73" w:type="dxa"/>
            <w:gridSpan w:val="2"/>
          </w:tcPr>
          <w:p w14:paraId="21553751" w14:textId="77777777" w:rsidR="001243FD" w:rsidRDefault="001243FD" w:rsidP="00926E5B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43FD" w14:paraId="6923AA83" w14:textId="77777777" w:rsidTr="003856DF">
        <w:trPr>
          <w:gridAfter w:val="1"/>
          <w:wAfter w:w="68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767157" w14:textId="77777777" w:rsidR="001243FD" w:rsidRDefault="00000000" w:rsidP="00926E5B">
            <w:pPr>
              <w:pStyle w:val="Heading1"/>
              <w:outlineLvl w:val="0"/>
            </w:pPr>
            <w:sdt>
              <w:sdtPr>
                <w:id w:val="1723097672"/>
                <w:placeholder>
                  <w:docPart w:val="6D447C17A2D14410A5BF3C4DE319C314"/>
                </w:placeholder>
                <w:temporary/>
                <w:showingPlcHdr/>
                <w15:appearance w15:val="hidden"/>
                <w:text/>
              </w:sdtPr>
              <w:sdtContent>
                <w:r w:rsidR="001243FD">
                  <w:t>Education</w:t>
                </w:r>
              </w:sdtContent>
            </w:sdt>
          </w:p>
          <w:p w14:paraId="19B0BD53" w14:textId="32AD0A22" w:rsidR="001243FD" w:rsidRDefault="001243FD" w:rsidP="00C60A88">
            <w:pPr>
              <w:pStyle w:val="TextLeft"/>
              <w:spacing w:line="240" w:lineRule="auto"/>
              <w:contextualSpacing/>
              <w:rPr>
                <w:sz w:val="26"/>
                <w:szCs w:val="26"/>
              </w:rPr>
            </w:pPr>
            <w:r w:rsidRPr="00C60A88">
              <w:rPr>
                <w:i w:val="0"/>
                <w:iCs w:val="0"/>
                <w:sz w:val="26"/>
                <w:szCs w:val="26"/>
              </w:rPr>
              <w:t>Hofstra University           Hempstead, NY                     2008-2012                                B.A. Broadcast/Journalism</w:t>
            </w:r>
          </w:p>
          <w:p w14:paraId="336A958A" w14:textId="77777777" w:rsidR="0062778D" w:rsidRPr="0062778D" w:rsidRDefault="0062778D" w:rsidP="0062778D"/>
          <w:p w14:paraId="58C60E29" w14:textId="208902BF" w:rsidR="00A64061" w:rsidRDefault="00A64061" w:rsidP="00A64061">
            <w:pPr>
              <w:pStyle w:val="Heading1"/>
              <w:outlineLvl w:val="0"/>
              <w:rPr>
                <w:i w:val="0"/>
                <w:iCs w:val="0"/>
              </w:rPr>
            </w:pPr>
            <w:r>
              <w:t>Qualifications</w:t>
            </w:r>
          </w:p>
          <w:p w14:paraId="433B2524" w14:textId="22AC6045" w:rsidR="00A64061" w:rsidRPr="00C60A88" w:rsidRDefault="00A64061" w:rsidP="00A64061">
            <w:pPr>
              <w:rPr>
                <w:b/>
                <w:bCs/>
                <w:i w:val="0"/>
                <w:iCs w:val="0"/>
              </w:rPr>
            </w:pPr>
            <w:r w:rsidRPr="00C60A88">
              <w:rPr>
                <w:b/>
                <w:bCs/>
              </w:rPr>
              <w:t>10+ Years</w:t>
            </w:r>
          </w:p>
          <w:p w14:paraId="0F82FD51" w14:textId="7917E7BD" w:rsidR="00A64061" w:rsidRDefault="00A64061" w:rsidP="00A64061">
            <w:pPr>
              <w:rPr>
                <w:i w:val="0"/>
                <w:iCs w:val="0"/>
              </w:rPr>
            </w:pPr>
            <w:r>
              <w:t xml:space="preserve">Video </w:t>
            </w:r>
            <w:r w:rsidR="00C60A88">
              <w:t>Editing</w:t>
            </w:r>
          </w:p>
          <w:p w14:paraId="75CD831E" w14:textId="0F238442" w:rsidR="00A64061" w:rsidRDefault="00A64061" w:rsidP="00A64061">
            <w:pPr>
              <w:rPr>
                <w:i w:val="0"/>
                <w:iCs w:val="0"/>
              </w:rPr>
            </w:pPr>
            <w:r>
              <w:t>Video Production</w:t>
            </w:r>
          </w:p>
          <w:p w14:paraId="60958AB4" w14:textId="2196DE9F" w:rsidR="00A64061" w:rsidRDefault="00A64061" w:rsidP="00A64061">
            <w:pPr>
              <w:rPr>
                <w:i w:val="0"/>
                <w:iCs w:val="0"/>
              </w:rPr>
            </w:pPr>
            <w:r>
              <w:t>Adobe Premiere</w:t>
            </w:r>
          </w:p>
          <w:p w14:paraId="33E73269" w14:textId="06F63760" w:rsidR="00A64061" w:rsidRDefault="00A64061" w:rsidP="00A64061">
            <w:pPr>
              <w:rPr>
                <w:i w:val="0"/>
                <w:iCs w:val="0"/>
              </w:rPr>
            </w:pPr>
            <w:r>
              <w:t>Adobe After Effects</w:t>
            </w:r>
          </w:p>
          <w:p w14:paraId="2EB723B6" w14:textId="5E5D9B22" w:rsidR="00A64061" w:rsidRDefault="00A64061" w:rsidP="00A64061">
            <w:pPr>
              <w:rPr>
                <w:i w:val="0"/>
                <w:iCs w:val="0"/>
              </w:rPr>
            </w:pPr>
            <w:r>
              <w:t>AVID Media Composer</w:t>
            </w:r>
          </w:p>
          <w:p w14:paraId="48156156" w14:textId="77777777" w:rsidR="00C60A88" w:rsidRDefault="00C60A88" w:rsidP="00A64061">
            <w:pPr>
              <w:rPr>
                <w:i w:val="0"/>
                <w:iCs w:val="0"/>
              </w:rPr>
            </w:pPr>
          </w:p>
          <w:p w14:paraId="3DC6BF32" w14:textId="18BCEBBD" w:rsidR="00A64061" w:rsidRPr="00C60A88" w:rsidRDefault="00C60A88" w:rsidP="00A64061">
            <w:pPr>
              <w:rPr>
                <w:b/>
                <w:bCs/>
                <w:i w:val="0"/>
                <w:iCs w:val="0"/>
              </w:rPr>
            </w:pPr>
            <w:r w:rsidRPr="00C60A88">
              <w:rPr>
                <w:b/>
                <w:bCs/>
              </w:rPr>
              <w:t>5+ Years</w:t>
            </w:r>
          </w:p>
          <w:p w14:paraId="14DCC271" w14:textId="4DA6D34F" w:rsidR="00C60A88" w:rsidRDefault="00C60A88" w:rsidP="00A64061">
            <w:pPr>
              <w:rPr>
                <w:i w:val="0"/>
                <w:iCs w:val="0"/>
              </w:rPr>
            </w:pPr>
            <w:r>
              <w:t>Videographer</w:t>
            </w:r>
          </w:p>
          <w:p w14:paraId="14054B41" w14:textId="49F5E9CB" w:rsidR="00C60A88" w:rsidRDefault="00C60A88" w:rsidP="00A64061">
            <w:pPr>
              <w:rPr>
                <w:i w:val="0"/>
                <w:iCs w:val="0"/>
              </w:rPr>
            </w:pPr>
            <w:r>
              <w:t>Media Management</w:t>
            </w:r>
          </w:p>
          <w:p w14:paraId="7A16E975" w14:textId="24B3E06B" w:rsidR="00C60A88" w:rsidRDefault="00C60A88" w:rsidP="00A64061">
            <w:pPr>
              <w:rPr>
                <w:i w:val="0"/>
                <w:iCs w:val="0"/>
              </w:rPr>
            </w:pPr>
            <w:r>
              <w:t>Content Distribution</w:t>
            </w:r>
          </w:p>
          <w:p w14:paraId="23B53526" w14:textId="3D361202" w:rsidR="00C60A88" w:rsidRDefault="00C60A88" w:rsidP="00A64061">
            <w:pPr>
              <w:rPr>
                <w:i w:val="0"/>
                <w:iCs w:val="0"/>
              </w:rPr>
            </w:pPr>
            <w:r>
              <w:t>Social Media</w:t>
            </w:r>
          </w:p>
          <w:p w14:paraId="4C8C8622" w14:textId="77777777" w:rsidR="00C60A88" w:rsidRPr="00A64061" w:rsidRDefault="00C60A88" w:rsidP="00A64061"/>
          <w:p w14:paraId="54E6E2BB" w14:textId="77307977" w:rsidR="00A64061" w:rsidRPr="00A64061" w:rsidRDefault="00A64061" w:rsidP="00A64061"/>
        </w:tc>
        <w:tc>
          <w:tcPr>
            <w:tcW w:w="8996" w:type="dxa"/>
            <w:tcBorders>
              <w:top w:val="single" w:sz="4" w:space="0" w:color="auto"/>
              <w:bottom w:val="single" w:sz="4" w:space="0" w:color="auto"/>
            </w:tcBorders>
          </w:tcPr>
          <w:p w14:paraId="38950EC1" w14:textId="77777777" w:rsidR="001243FD" w:rsidRPr="00C60A88" w:rsidRDefault="001243FD" w:rsidP="00926E5B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60A88">
              <w:rPr>
                <w:rFonts w:asciiTheme="minorHAnsi" w:hAnsiTheme="minorHAnsi" w:cstheme="minorHAnsi"/>
              </w:rPr>
              <w:t xml:space="preserve">Professional </w:t>
            </w:r>
            <w:sdt>
              <w:sdtPr>
                <w:rPr>
                  <w:rFonts w:asciiTheme="minorHAnsi" w:hAnsiTheme="minorHAnsi" w:cstheme="minorHAnsi"/>
                </w:rPr>
                <w:id w:val="-1767221959"/>
                <w:placeholder>
                  <w:docPart w:val="3723832F2B6B4E5E89AA47CEBD2B2247"/>
                </w:placeholder>
                <w:temporary/>
                <w:showingPlcHdr/>
                <w15:appearance w15:val="hidden"/>
                <w:text/>
              </w:sdtPr>
              <w:sdtContent>
                <w:r w:rsidRPr="00C60A88">
                  <w:rPr>
                    <w:rFonts w:asciiTheme="minorHAnsi" w:hAnsiTheme="minorHAnsi" w:cstheme="minorHAnsi"/>
                  </w:rPr>
                  <w:t>Experience</w:t>
                </w:r>
              </w:sdtContent>
            </w:sdt>
          </w:p>
          <w:p w14:paraId="167B88C1" w14:textId="044AEBD0" w:rsidR="000D7F26" w:rsidRPr="00C60A88" w:rsidRDefault="000D7F26" w:rsidP="00926E5B">
            <w:pPr>
              <w:pStyle w:val="Sma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60A88">
              <w:rPr>
                <w:rFonts w:cstheme="minorHAnsi"/>
                <w:sz w:val="18"/>
                <w:szCs w:val="18"/>
              </w:rPr>
              <w:t>2021 – Present</w:t>
            </w:r>
          </w:p>
          <w:p w14:paraId="0DB33B50" w14:textId="500B5512" w:rsidR="000D7F26" w:rsidRPr="00C60A88" w:rsidRDefault="000D7F26" w:rsidP="000D7F26">
            <w:pPr>
              <w:pStyle w:val="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1"/>
                <w:szCs w:val="21"/>
              </w:rPr>
            </w:pPr>
            <w:r w:rsidRPr="00C60A88">
              <w:rPr>
                <w:rFonts w:cstheme="minorHAnsi"/>
                <w:b/>
                <w:bCs/>
                <w:sz w:val="21"/>
                <w:szCs w:val="21"/>
              </w:rPr>
              <w:t>Producer/Editor</w:t>
            </w:r>
            <w:r w:rsidRPr="00C60A88">
              <w:rPr>
                <w:rFonts w:cstheme="minorHAnsi"/>
                <w:sz w:val="21"/>
                <w:szCs w:val="21"/>
              </w:rPr>
              <w:t xml:space="preserve"> • </w:t>
            </w:r>
            <w:proofErr w:type="gramStart"/>
            <w:r w:rsidR="00786980" w:rsidRPr="00C60A88">
              <w:rPr>
                <w:rFonts w:cstheme="minorHAnsi"/>
                <w:b/>
                <w:bCs/>
                <w:sz w:val="21"/>
                <w:szCs w:val="21"/>
              </w:rPr>
              <w:t>Post Production</w:t>
            </w:r>
            <w:proofErr w:type="gramEnd"/>
            <w:r w:rsidRPr="00C60A88">
              <w:rPr>
                <w:rFonts w:cstheme="minorHAnsi"/>
                <w:b/>
                <w:bCs/>
                <w:sz w:val="21"/>
                <w:szCs w:val="21"/>
              </w:rPr>
              <w:t xml:space="preserve"> • </w:t>
            </w:r>
            <w:r w:rsidR="00383153" w:rsidRPr="00C60A88">
              <w:rPr>
                <w:rFonts w:cstheme="minorHAnsi"/>
                <w:b/>
                <w:bCs/>
                <w:sz w:val="21"/>
                <w:szCs w:val="21"/>
              </w:rPr>
              <w:t>All Elite Wrestling</w:t>
            </w:r>
          </w:p>
          <w:p w14:paraId="7A192B58" w14:textId="0530CBF8" w:rsidR="00383153" w:rsidRPr="00C60A88" w:rsidRDefault="00383153" w:rsidP="00825BDC">
            <w:pPr>
              <w:pStyle w:val="TextRigh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0A88">
              <w:rPr>
                <w:rFonts w:cstheme="minorHAnsi"/>
                <w:sz w:val="20"/>
                <w:szCs w:val="20"/>
              </w:rPr>
              <w:t xml:space="preserve">Responsible for ideation, production, and delivery of </w:t>
            </w:r>
            <w:r w:rsidR="00210057" w:rsidRPr="00C60A88">
              <w:rPr>
                <w:rFonts w:cstheme="minorHAnsi"/>
                <w:sz w:val="20"/>
                <w:szCs w:val="20"/>
              </w:rPr>
              <w:t xml:space="preserve">all AEW video production. Examples include a </w:t>
            </w:r>
            <w:r w:rsidRPr="00C60A88">
              <w:rPr>
                <w:rFonts w:cstheme="minorHAnsi"/>
                <w:sz w:val="20"/>
                <w:szCs w:val="20"/>
              </w:rPr>
              <w:t>weekly</w:t>
            </w:r>
            <w:r w:rsidR="000B1266" w:rsidRPr="00C60A88">
              <w:rPr>
                <w:rFonts w:cstheme="minorHAnsi"/>
                <w:sz w:val="20"/>
                <w:szCs w:val="20"/>
              </w:rPr>
              <w:t>,</w:t>
            </w:r>
            <w:r w:rsidRPr="00C60A88">
              <w:rPr>
                <w:rFonts w:cstheme="minorHAnsi"/>
                <w:sz w:val="20"/>
                <w:szCs w:val="20"/>
              </w:rPr>
              <w:t xml:space="preserve"> </w:t>
            </w:r>
            <w:r w:rsidR="000B1266" w:rsidRPr="00C60A88">
              <w:rPr>
                <w:rFonts w:cstheme="minorHAnsi"/>
                <w:sz w:val="20"/>
                <w:szCs w:val="20"/>
              </w:rPr>
              <w:t xml:space="preserve">documentary style, </w:t>
            </w:r>
            <w:r w:rsidR="000B1266" w:rsidRPr="00C60A88">
              <w:rPr>
                <w:rFonts w:cstheme="minorHAnsi"/>
                <w:i/>
                <w:iCs/>
                <w:sz w:val="20"/>
                <w:szCs w:val="20"/>
              </w:rPr>
              <w:t xml:space="preserve">YouTube </w:t>
            </w:r>
            <w:r w:rsidR="000B1266" w:rsidRPr="00C60A88">
              <w:rPr>
                <w:rFonts w:cstheme="minorHAnsi"/>
                <w:sz w:val="20"/>
                <w:szCs w:val="20"/>
              </w:rPr>
              <w:t xml:space="preserve">series </w:t>
            </w:r>
            <w:r w:rsidR="000B1266" w:rsidRPr="00C60A88">
              <w:rPr>
                <w:rFonts w:cstheme="minorHAnsi"/>
                <w:i/>
                <w:iCs/>
                <w:sz w:val="20"/>
                <w:szCs w:val="20"/>
              </w:rPr>
              <w:t>‘Road to AEW Dynamite’</w:t>
            </w:r>
            <w:r w:rsidR="00210057" w:rsidRPr="00C60A88">
              <w:rPr>
                <w:rFonts w:cstheme="minorHAnsi"/>
                <w:i/>
                <w:iCs/>
                <w:sz w:val="20"/>
                <w:szCs w:val="20"/>
              </w:rPr>
              <w:t xml:space="preserve"> &amp; </w:t>
            </w:r>
            <w:r w:rsidR="00210057" w:rsidRPr="00C60A88">
              <w:rPr>
                <w:rFonts w:cstheme="minorHAnsi"/>
                <w:sz w:val="20"/>
                <w:szCs w:val="20"/>
              </w:rPr>
              <w:t xml:space="preserve">a </w:t>
            </w:r>
            <w:r w:rsidR="00F53365" w:rsidRPr="00C60A88">
              <w:rPr>
                <w:rFonts w:cstheme="minorHAnsi"/>
                <w:sz w:val="20"/>
                <w:szCs w:val="20"/>
              </w:rPr>
              <w:t xml:space="preserve">quarterly TNT show </w:t>
            </w:r>
            <w:r w:rsidR="00F53365" w:rsidRPr="00C60A88">
              <w:rPr>
                <w:rFonts w:cstheme="minorHAnsi"/>
                <w:i/>
                <w:iCs/>
                <w:sz w:val="20"/>
                <w:szCs w:val="20"/>
              </w:rPr>
              <w:t>‘Countdown to AEW (Pay-Per-View)</w:t>
            </w:r>
            <w:r w:rsidR="00F53365" w:rsidRPr="00C60A88">
              <w:rPr>
                <w:rFonts w:cstheme="minorHAnsi"/>
                <w:sz w:val="20"/>
                <w:szCs w:val="20"/>
              </w:rPr>
              <w:t>’</w:t>
            </w:r>
          </w:p>
          <w:p w14:paraId="75B8CEB6" w14:textId="7E4C6E44" w:rsidR="00825BDC" w:rsidRPr="00C60A88" w:rsidRDefault="00825BDC" w:rsidP="00825BDC">
            <w:pPr>
              <w:pStyle w:val="TextRigh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0A88">
              <w:rPr>
                <w:rFonts w:cstheme="minorHAnsi"/>
                <w:sz w:val="20"/>
                <w:szCs w:val="20"/>
              </w:rPr>
              <w:t>Created over 500 hours of content with a reach of 3 million people.</w:t>
            </w:r>
          </w:p>
          <w:p w14:paraId="222E9D50" w14:textId="4080B116" w:rsidR="000D7F26" w:rsidRPr="00C60A88" w:rsidRDefault="00825BDC" w:rsidP="00825BDC">
            <w:pPr>
              <w:pStyle w:val="TextRigh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0A88">
              <w:rPr>
                <w:rFonts w:cstheme="minorHAnsi"/>
                <w:sz w:val="20"/>
                <w:szCs w:val="20"/>
              </w:rPr>
              <w:t>Media Managed over a thousand hours of archival footage.</w:t>
            </w:r>
          </w:p>
          <w:p w14:paraId="0C62A581" w14:textId="1B17025A" w:rsidR="00825BDC" w:rsidRDefault="00825BDC" w:rsidP="00825BDC">
            <w:pPr>
              <w:pStyle w:val="TextRigh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0A88">
              <w:rPr>
                <w:rFonts w:cstheme="minorHAnsi"/>
                <w:sz w:val="20"/>
                <w:szCs w:val="20"/>
              </w:rPr>
              <w:t>Coordinated a team of 3 videographers under tight monetary restrictions.</w:t>
            </w:r>
          </w:p>
          <w:p w14:paraId="18AB6FDB" w14:textId="77777777" w:rsidR="00C60A88" w:rsidRPr="00B138A1" w:rsidRDefault="00C60A88" w:rsidP="00C60A88">
            <w:pPr>
              <w:pStyle w:val="Sma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38A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20 </w:t>
            </w:r>
            <w:r w:rsidRPr="00B138A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Present</w:t>
            </w:r>
            <w:r w:rsidRPr="00B138A1">
              <w:rPr>
                <w:sz w:val="18"/>
                <w:szCs w:val="18"/>
              </w:rPr>
              <w:t xml:space="preserve"> </w:t>
            </w:r>
          </w:p>
          <w:p w14:paraId="03EED3EB" w14:textId="77777777" w:rsidR="00C60A88" w:rsidRPr="00E60FE3" w:rsidRDefault="00C60A88" w:rsidP="00C60A88">
            <w:pPr>
              <w:pStyle w:val="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Producer/Director</w:t>
            </w:r>
            <w:r w:rsidRPr="00B138A1">
              <w:rPr>
                <w:sz w:val="21"/>
                <w:szCs w:val="21"/>
              </w:rPr>
              <w:t xml:space="preserve"> • </w:t>
            </w:r>
            <w:proofErr w:type="spellStart"/>
            <w:r w:rsidRPr="00DF3A5A">
              <w:rPr>
                <w:b/>
                <w:bCs/>
                <w:sz w:val="21"/>
                <w:szCs w:val="21"/>
              </w:rPr>
              <w:t>SportsGrid</w:t>
            </w:r>
            <w:proofErr w:type="spellEnd"/>
          </w:p>
          <w:p w14:paraId="7C448A0D" w14:textId="77777777" w:rsidR="00C60A88" w:rsidRDefault="00C60A88" w:rsidP="00C60A88">
            <w:pPr>
              <w:pStyle w:val="TextRigh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Oversee and direct daily live sports content for network airing on </w:t>
            </w:r>
            <w:r>
              <w:rPr>
                <w:i/>
                <w:iCs/>
                <w:sz w:val="20"/>
                <w:szCs w:val="20"/>
              </w:rPr>
              <w:t xml:space="preserve">YouTube, Roku, Sling, </w:t>
            </w:r>
            <w:r>
              <w:rPr>
                <w:sz w:val="20"/>
                <w:szCs w:val="20"/>
              </w:rPr>
              <w:t xml:space="preserve">and other various streaming services. </w:t>
            </w:r>
          </w:p>
          <w:p w14:paraId="5CC1FA47" w14:textId="044F1C31" w:rsidR="00C60A88" w:rsidRPr="00C60A88" w:rsidRDefault="00C60A88" w:rsidP="00B80A87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A87">
              <w:rPr>
                <w:sz w:val="20"/>
                <w:szCs w:val="20"/>
              </w:rPr>
              <w:t>Produce</w:t>
            </w:r>
            <w:r w:rsidR="00B80A87">
              <w:rPr>
                <w:sz w:val="20"/>
                <w:szCs w:val="20"/>
              </w:rPr>
              <w:t>d</w:t>
            </w:r>
            <w:r w:rsidRPr="00B80A87">
              <w:rPr>
                <w:sz w:val="20"/>
                <w:szCs w:val="20"/>
              </w:rPr>
              <w:t xml:space="preserve"> &amp; edit</w:t>
            </w:r>
            <w:r w:rsidR="00B80A87">
              <w:rPr>
                <w:sz w:val="20"/>
                <w:szCs w:val="20"/>
              </w:rPr>
              <w:t>ed</w:t>
            </w:r>
            <w:r w:rsidRPr="00B80A87">
              <w:rPr>
                <w:sz w:val="20"/>
                <w:szCs w:val="20"/>
              </w:rPr>
              <w:t xml:space="preserve"> over 3 hours of daily content for a developing start-up company</w:t>
            </w:r>
            <w:r w:rsidR="00B80A87">
              <w:rPr>
                <w:sz w:val="20"/>
                <w:szCs w:val="20"/>
              </w:rPr>
              <w:t>.</w:t>
            </w:r>
          </w:p>
          <w:p w14:paraId="59C77A95" w14:textId="1AC1C3A6" w:rsidR="004A447B" w:rsidRPr="00C60A88" w:rsidRDefault="004A447B" w:rsidP="00926E5B">
            <w:pPr>
              <w:pStyle w:val="Sma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60A88">
              <w:rPr>
                <w:rFonts w:cstheme="minorHAnsi"/>
                <w:sz w:val="18"/>
                <w:szCs w:val="18"/>
              </w:rPr>
              <w:t xml:space="preserve">2020 – </w:t>
            </w:r>
            <w:r w:rsidR="000D7F26" w:rsidRPr="00C60A88">
              <w:rPr>
                <w:rFonts w:cstheme="minorHAnsi"/>
                <w:sz w:val="18"/>
                <w:szCs w:val="18"/>
              </w:rPr>
              <w:t>2021</w:t>
            </w:r>
          </w:p>
          <w:p w14:paraId="2E5F2E79" w14:textId="708E4AF7" w:rsidR="00C74104" w:rsidRPr="00C60A88" w:rsidRDefault="00C74104" w:rsidP="00C74104">
            <w:pPr>
              <w:pStyle w:val="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1"/>
                <w:szCs w:val="21"/>
              </w:rPr>
            </w:pPr>
            <w:r w:rsidRPr="00C60A88">
              <w:rPr>
                <w:rFonts w:cstheme="minorHAnsi"/>
                <w:b/>
                <w:bCs/>
                <w:sz w:val="21"/>
                <w:szCs w:val="21"/>
              </w:rPr>
              <w:t>Producer/Editor</w:t>
            </w:r>
            <w:r w:rsidRPr="00C60A88">
              <w:rPr>
                <w:rFonts w:cstheme="minorHAnsi"/>
                <w:sz w:val="21"/>
                <w:szCs w:val="21"/>
              </w:rPr>
              <w:t xml:space="preserve"> • </w:t>
            </w:r>
            <w:r w:rsidR="00877D84" w:rsidRPr="00C60A88">
              <w:rPr>
                <w:rFonts w:cstheme="minorHAnsi"/>
                <w:b/>
                <w:bCs/>
                <w:sz w:val="21"/>
                <w:szCs w:val="21"/>
              </w:rPr>
              <w:t>Documentaries</w:t>
            </w:r>
            <w:r w:rsidRPr="00C60A88">
              <w:rPr>
                <w:rFonts w:cstheme="minorHAnsi"/>
                <w:b/>
                <w:bCs/>
                <w:sz w:val="21"/>
                <w:szCs w:val="21"/>
              </w:rPr>
              <w:t xml:space="preserve"> • </w:t>
            </w:r>
            <w:r w:rsidR="009C7933" w:rsidRPr="00C60A88">
              <w:rPr>
                <w:rFonts w:cstheme="minorHAnsi"/>
                <w:b/>
                <w:bCs/>
                <w:sz w:val="21"/>
                <w:szCs w:val="21"/>
              </w:rPr>
              <w:t>Raycom Sports</w:t>
            </w:r>
          </w:p>
          <w:p w14:paraId="1FE05C98" w14:textId="0101A661" w:rsidR="00977DA3" w:rsidRPr="00C60A88" w:rsidRDefault="00825BDC" w:rsidP="00825BDC">
            <w:pPr>
              <w:pStyle w:val="TextRigh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C60A88">
              <w:rPr>
                <w:rFonts w:cstheme="minorHAnsi"/>
                <w:sz w:val="20"/>
                <w:szCs w:val="20"/>
              </w:rPr>
              <w:t xml:space="preserve">Lead Editor </w:t>
            </w:r>
            <w:r w:rsidR="0020224D" w:rsidRPr="00C60A88">
              <w:rPr>
                <w:rFonts w:cstheme="minorHAnsi"/>
                <w:sz w:val="20"/>
                <w:szCs w:val="20"/>
              </w:rPr>
              <w:t>for</w:t>
            </w:r>
            <w:r w:rsidRPr="00C60A88">
              <w:rPr>
                <w:rFonts w:cstheme="minorHAnsi"/>
                <w:sz w:val="20"/>
                <w:szCs w:val="20"/>
              </w:rPr>
              <w:t xml:space="preserve"> award</w:t>
            </w:r>
            <w:r w:rsidR="0020224D" w:rsidRPr="00C60A88">
              <w:rPr>
                <w:rFonts w:cstheme="minorHAnsi"/>
                <w:sz w:val="20"/>
                <w:szCs w:val="20"/>
              </w:rPr>
              <w:t>-</w:t>
            </w:r>
            <w:r w:rsidRPr="00C60A88">
              <w:rPr>
                <w:rFonts w:cstheme="minorHAnsi"/>
                <w:sz w:val="20"/>
                <w:szCs w:val="20"/>
              </w:rPr>
              <w:t>winning sports documentaries such as</w:t>
            </w:r>
            <w:r w:rsidR="00DC38AB" w:rsidRPr="00C60A88">
              <w:rPr>
                <w:rFonts w:cstheme="minorHAnsi"/>
                <w:sz w:val="20"/>
                <w:szCs w:val="20"/>
              </w:rPr>
              <w:t xml:space="preserve"> </w:t>
            </w:r>
            <w:r w:rsidR="00DC38AB" w:rsidRPr="00C60A88">
              <w:rPr>
                <w:rFonts w:cstheme="minorHAnsi"/>
                <w:i/>
                <w:iCs/>
                <w:sz w:val="20"/>
                <w:szCs w:val="20"/>
              </w:rPr>
              <w:t xml:space="preserve">ACC Traditions, </w:t>
            </w:r>
            <w:r w:rsidR="00371973" w:rsidRPr="00C60A88">
              <w:rPr>
                <w:rFonts w:cstheme="minorHAnsi"/>
                <w:i/>
                <w:iCs/>
                <w:sz w:val="20"/>
                <w:szCs w:val="20"/>
              </w:rPr>
              <w:t xml:space="preserve">Crushing </w:t>
            </w:r>
            <w:proofErr w:type="gramStart"/>
            <w:r w:rsidR="00371973" w:rsidRPr="00C60A88">
              <w:rPr>
                <w:rFonts w:cstheme="minorHAnsi"/>
                <w:i/>
                <w:iCs/>
                <w:sz w:val="20"/>
                <w:szCs w:val="20"/>
              </w:rPr>
              <w:t>It</w:t>
            </w:r>
            <w:proofErr w:type="gramEnd"/>
            <w:r w:rsidR="00371973" w:rsidRPr="00C60A8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2128A7" w:rsidRPr="00C60A88">
              <w:rPr>
                <w:rFonts w:cstheme="minorHAnsi"/>
                <w:sz w:val="20"/>
                <w:szCs w:val="20"/>
              </w:rPr>
              <w:t xml:space="preserve">and other programming in affiliation with </w:t>
            </w:r>
            <w:r w:rsidR="002128A7" w:rsidRPr="00C60A88">
              <w:rPr>
                <w:rFonts w:cstheme="minorHAnsi"/>
                <w:i/>
                <w:iCs/>
                <w:sz w:val="20"/>
                <w:szCs w:val="20"/>
              </w:rPr>
              <w:t>ESPN</w:t>
            </w:r>
            <w:r w:rsidR="002128A7" w:rsidRPr="00C60A88">
              <w:rPr>
                <w:rFonts w:cstheme="minorHAnsi"/>
                <w:sz w:val="20"/>
                <w:szCs w:val="20"/>
              </w:rPr>
              <w:t xml:space="preserve"> and the </w:t>
            </w:r>
            <w:r w:rsidR="002128A7" w:rsidRPr="00C60A88">
              <w:rPr>
                <w:rFonts w:cstheme="minorHAnsi"/>
                <w:i/>
                <w:iCs/>
                <w:sz w:val="20"/>
                <w:szCs w:val="20"/>
              </w:rPr>
              <w:t>ACC Network.</w:t>
            </w:r>
          </w:p>
          <w:p w14:paraId="03570676" w14:textId="444E9525" w:rsidR="00825BDC" w:rsidRPr="00C60A88" w:rsidRDefault="00825BDC" w:rsidP="00825BDC">
            <w:pPr>
              <w:pStyle w:val="TextRigh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C60A88">
              <w:rPr>
                <w:rFonts w:cstheme="minorHAnsi"/>
                <w:sz w:val="20"/>
                <w:szCs w:val="20"/>
              </w:rPr>
              <w:t xml:space="preserve">Shot &amp; produced over 5 live interviews &amp; field shoots for the ACC Basketball Tournament. </w:t>
            </w:r>
          </w:p>
          <w:p w14:paraId="4963CE64" w14:textId="185A42F5" w:rsidR="001243FD" w:rsidRPr="00C60A88" w:rsidRDefault="001243FD" w:rsidP="00926E5B">
            <w:pPr>
              <w:pStyle w:val="Sma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60A88">
              <w:rPr>
                <w:rFonts w:cstheme="minorHAnsi"/>
                <w:sz w:val="18"/>
                <w:szCs w:val="18"/>
              </w:rPr>
              <w:t xml:space="preserve">2019 - 2020 </w:t>
            </w:r>
          </w:p>
          <w:p w14:paraId="14F1A8B9" w14:textId="77777777" w:rsidR="001243FD" w:rsidRPr="00C60A88" w:rsidRDefault="001243FD" w:rsidP="00926E5B">
            <w:pPr>
              <w:pStyle w:val="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1"/>
                <w:szCs w:val="21"/>
              </w:rPr>
            </w:pPr>
            <w:r w:rsidRPr="00C60A88">
              <w:rPr>
                <w:rFonts w:cstheme="minorHAnsi"/>
                <w:b/>
                <w:bCs/>
                <w:sz w:val="21"/>
                <w:szCs w:val="21"/>
              </w:rPr>
              <w:t>Sr. Writer/Producer/Editor</w:t>
            </w:r>
            <w:r w:rsidRPr="00C60A88">
              <w:rPr>
                <w:rFonts w:cstheme="minorHAnsi"/>
                <w:sz w:val="21"/>
                <w:szCs w:val="21"/>
              </w:rPr>
              <w:t xml:space="preserve"> • </w:t>
            </w:r>
            <w:r w:rsidRPr="00C60A88">
              <w:rPr>
                <w:rFonts w:cstheme="minorHAnsi"/>
                <w:b/>
                <w:bCs/>
                <w:sz w:val="21"/>
                <w:szCs w:val="21"/>
              </w:rPr>
              <w:t xml:space="preserve">Promotions/Marketing • </w:t>
            </w:r>
            <w:proofErr w:type="spellStart"/>
            <w:r w:rsidRPr="00C60A88">
              <w:rPr>
                <w:rFonts w:cstheme="minorHAnsi"/>
                <w:b/>
                <w:bCs/>
                <w:sz w:val="21"/>
                <w:szCs w:val="21"/>
              </w:rPr>
              <w:t>ViacomCBS</w:t>
            </w:r>
            <w:proofErr w:type="spellEnd"/>
          </w:p>
          <w:p w14:paraId="34D72226" w14:textId="7E9248F8" w:rsidR="0020224D" w:rsidRPr="00C60A88" w:rsidRDefault="0020224D" w:rsidP="00825BDC">
            <w:pPr>
              <w:pStyle w:val="TextRigh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0A88">
              <w:rPr>
                <w:rFonts w:cstheme="minorHAnsi"/>
                <w:sz w:val="20"/>
                <w:szCs w:val="20"/>
              </w:rPr>
              <w:t xml:space="preserve">Produced &amp; edited </w:t>
            </w:r>
            <w:r w:rsidR="00A64061" w:rsidRPr="00C60A88">
              <w:rPr>
                <w:rFonts w:cstheme="minorHAnsi"/>
                <w:sz w:val="20"/>
                <w:szCs w:val="20"/>
              </w:rPr>
              <w:t xml:space="preserve">teasers, </w:t>
            </w:r>
            <w:r w:rsidRPr="00C60A88">
              <w:rPr>
                <w:rFonts w:cstheme="minorHAnsi"/>
                <w:sz w:val="20"/>
                <w:szCs w:val="20"/>
              </w:rPr>
              <w:t>trailers, promotions</w:t>
            </w:r>
            <w:r w:rsidR="00A64061" w:rsidRPr="00C60A88">
              <w:rPr>
                <w:rFonts w:cstheme="minorHAnsi"/>
                <w:sz w:val="20"/>
                <w:szCs w:val="20"/>
              </w:rPr>
              <w:t xml:space="preserve"> &amp;</w:t>
            </w:r>
            <w:r w:rsidRPr="00C60A88">
              <w:rPr>
                <w:rFonts w:cstheme="minorHAnsi"/>
                <w:sz w:val="20"/>
                <w:szCs w:val="20"/>
              </w:rPr>
              <w:t xml:space="preserve"> cold opens for over 20 different programs</w:t>
            </w:r>
            <w:r w:rsidR="00B80A87">
              <w:rPr>
                <w:rFonts w:cstheme="minorHAnsi"/>
                <w:sz w:val="20"/>
                <w:szCs w:val="20"/>
              </w:rPr>
              <w:t xml:space="preserve"> such as </w:t>
            </w:r>
            <w:r w:rsidRPr="00C60A88">
              <w:rPr>
                <w:rFonts w:cstheme="minorHAnsi"/>
                <w:i/>
                <w:iCs/>
                <w:sz w:val="20"/>
                <w:szCs w:val="20"/>
              </w:rPr>
              <w:t>Air Disasters</w:t>
            </w:r>
            <w:r w:rsidRPr="00C60A88">
              <w:rPr>
                <w:rFonts w:cstheme="minorHAnsi"/>
                <w:sz w:val="20"/>
                <w:szCs w:val="20"/>
              </w:rPr>
              <w:t xml:space="preserve">, </w:t>
            </w:r>
            <w:r w:rsidR="007815F6" w:rsidRPr="00C60A88">
              <w:rPr>
                <w:rFonts w:cstheme="minorHAnsi"/>
                <w:i/>
                <w:iCs/>
                <w:sz w:val="20"/>
                <w:szCs w:val="20"/>
              </w:rPr>
              <w:t xml:space="preserve">Black in Space </w:t>
            </w:r>
            <w:r w:rsidR="007815F6" w:rsidRPr="00C60A88">
              <w:rPr>
                <w:rFonts w:cstheme="minorHAnsi"/>
                <w:sz w:val="20"/>
                <w:szCs w:val="20"/>
              </w:rPr>
              <w:t xml:space="preserve">and </w:t>
            </w:r>
            <w:r w:rsidR="007815F6" w:rsidRPr="00C60A88">
              <w:rPr>
                <w:rFonts w:cstheme="minorHAnsi"/>
                <w:i/>
                <w:iCs/>
                <w:sz w:val="20"/>
                <w:szCs w:val="20"/>
              </w:rPr>
              <w:t>Last Call for the Bayou.</w:t>
            </w:r>
          </w:p>
          <w:p w14:paraId="2961E71E" w14:textId="29E716F5" w:rsidR="001243FD" w:rsidRPr="00C60A88" w:rsidRDefault="0020224D" w:rsidP="00825BDC">
            <w:pPr>
              <w:pStyle w:val="TextRigh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0A88">
              <w:rPr>
                <w:rFonts w:cstheme="minorHAnsi"/>
                <w:sz w:val="20"/>
                <w:szCs w:val="20"/>
              </w:rPr>
              <w:t xml:space="preserve">Main point of contact regarding promotional advertisements for companies such as </w:t>
            </w:r>
            <w:r w:rsidRPr="00C60A88">
              <w:rPr>
                <w:rFonts w:cstheme="minorHAnsi"/>
                <w:i/>
                <w:iCs/>
                <w:sz w:val="20"/>
                <w:szCs w:val="20"/>
              </w:rPr>
              <w:t>Subaru &amp; Mercedes.</w:t>
            </w:r>
          </w:p>
          <w:p w14:paraId="2BEC4157" w14:textId="77777777" w:rsidR="001243FD" w:rsidRPr="00C60A88" w:rsidRDefault="001243FD" w:rsidP="00926E5B">
            <w:pPr>
              <w:pStyle w:val="Sma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60A88">
              <w:rPr>
                <w:rFonts w:cstheme="minorHAnsi"/>
                <w:sz w:val="18"/>
                <w:szCs w:val="18"/>
              </w:rPr>
              <w:t>2014 - 2019</w:t>
            </w:r>
          </w:p>
          <w:p w14:paraId="21937F79" w14:textId="77777777" w:rsidR="001243FD" w:rsidRPr="00C60A88" w:rsidRDefault="001243FD" w:rsidP="00926E5B">
            <w:pPr>
              <w:pStyle w:val="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1"/>
                <w:szCs w:val="21"/>
              </w:rPr>
            </w:pPr>
            <w:r w:rsidRPr="00C60A88">
              <w:rPr>
                <w:rFonts w:cstheme="minorHAnsi"/>
                <w:b/>
                <w:bCs/>
                <w:sz w:val="21"/>
                <w:szCs w:val="21"/>
              </w:rPr>
              <w:t>Associate Writer/Producer/Editor</w:t>
            </w:r>
            <w:r w:rsidRPr="00C60A88">
              <w:rPr>
                <w:rFonts w:cstheme="minorHAnsi"/>
                <w:sz w:val="21"/>
                <w:szCs w:val="21"/>
              </w:rPr>
              <w:t xml:space="preserve"> • </w:t>
            </w:r>
            <w:r w:rsidRPr="00C60A88">
              <w:rPr>
                <w:rFonts w:cstheme="minorHAnsi"/>
                <w:b/>
                <w:bCs/>
                <w:sz w:val="21"/>
                <w:szCs w:val="21"/>
              </w:rPr>
              <w:t>On-Air Promotions • WWE</w:t>
            </w:r>
          </w:p>
          <w:p w14:paraId="1631ECC0" w14:textId="3CB6C823" w:rsidR="0020224D" w:rsidRPr="00C60A88" w:rsidRDefault="0020224D" w:rsidP="0020224D">
            <w:pPr>
              <w:pStyle w:val="TextRigh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C60A88">
              <w:rPr>
                <w:rFonts w:cstheme="minorHAnsi"/>
                <w:sz w:val="20"/>
                <w:szCs w:val="20"/>
              </w:rPr>
              <w:t xml:space="preserve">Edited over a thousand hours’ worth of content for award-winning shows such as </w:t>
            </w:r>
            <w:r w:rsidR="001243FD" w:rsidRPr="00C60A88">
              <w:rPr>
                <w:rFonts w:cstheme="minorHAnsi"/>
                <w:i/>
                <w:iCs/>
                <w:sz w:val="20"/>
                <w:szCs w:val="20"/>
              </w:rPr>
              <w:t>Monday Night Raw</w:t>
            </w:r>
            <w:r w:rsidRPr="00C60A88">
              <w:rPr>
                <w:rFonts w:cstheme="minorHAnsi"/>
                <w:i/>
                <w:iCs/>
                <w:sz w:val="20"/>
                <w:szCs w:val="20"/>
              </w:rPr>
              <w:t xml:space="preserve"> &amp;</w:t>
            </w:r>
            <w:r w:rsidR="001243FD" w:rsidRPr="00C60A88">
              <w:rPr>
                <w:rFonts w:cstheme="minorHAnsi"/>
                <w:i/>
                <w:iCs/>
                <w:sz w:val="20"/>
                <w:szCs w:val="20"/>
              </w:rPr>
              <w:t xml:space="preserve"> Smackdown Live and NX</w:t>
            </w:r>
            <w:r w:rsidRPr="00C60A88">
              <w:rPr>
                <w:rFonts w:cstheme="minorHAnsi"/>
                <w:i/>
                <w:iCs/>
                <w:sz w:val="20"/>
                <w:szCs w:val="20"/>
              </w:rPr>
              <w:t>T.</w:t>
            </w:r>
          </w:p>
          <w:p w14:paraId="4D419F2A" w14:textId="01B72F28" w:rsidR="0020224D" w:rsidRPr="00C60A88" w:rsidRDefault="0020224D" w:rsidP="0020224D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60A88">
              <w:rPr>
                <w:rFonts w:cstheme="minorHAnsi"/>
                <w:sz w:val="20"/>
                <w:szCs w:val="20"/>
              </w:rPr>
              <w:t xml:space="preserve">Created compositions &amp; highlight reels for </w:t>
            </w:r>
            <w:r w:rsidRPr="00C60A88">
              <w:rPr>
                <w:rFonts w:cstheme="minorHAnsi"/>
                <w:i/>
                <w:iCs/>
                <w:sz w:val="20"/>
                <w:szCs w:val="20"/>
              </w:rPr>
              <w:t xml:space="preserve">ESPN, FOX Sports &amp; NBC Universal </w:t>
            </w:r>
            <w:r w:rsidRPr="00C60A88">
              <w:rPr>
                <w:rFonts w:cstheme="minorHAnsi"/>
                <w:sz w:val="20"/>
                <w:szCs w:val="20"/>
              </w:rPr>
              <w:t>for use in sports broadcasts &amp; documentaries.</w:t>
            </w:r>
          </w:p>
          <w:p w14:paraId="4DF8DD13" w14:textId="6AB5F13E" w:rsidR="00A64061" w:rsidRPr="00B80A87" w:rsidRDefault="00A64061" w:rsidP="00B80A87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60A88">
              <w:rPr>
                <w:rFonts w:cstheme="minorHAnsi"/>
                <w:sz w:val="20"/>
                <w:szCs w:val="20"/>
              </w:rPr>
              <w:t xml:space="preserve">Produced &amp; edited over 50 promotional spots for </w:t>
            </w:r>
            <w:r w:rsidRPr="00C60A88">
              <w:rPr>
                <w:rFonts w:cstheme="minorHAnsi"/>
                <w:i/>
                <w:iCs/>
                <w:sz w:val="20"/>
                <w:szCs w:val="20"/>
              </w:rPr>
              <w:t xml:space="preserve">Pay-Per-View </w:t>
            </w:r>
            <w:r w:rsidRPr="00C60A88">
              <w:rPr>
                <w:rFonts w:cstheme="minorHAnsi"/>
                <w:sz w:val="20"/>
                <w:szCs w:val="20"/>
              </w:rPr>
              <w:t xml:space="preserve">providers such as </w:t>
            </w:r>
            <w:r w:rsidRPr="00C60A88">
              <w:rPr>
                <w:rFonts w:cstheme="minorHAnsi"/>
                <w:i/>
                <w:iCs/>
                <w:sz w:val="20"/>
                <w:szCs w:val="20"/>
              </w:rPr>
              <w:t xml:space="preserve">Roku, DirecTV </w:t>
            </w:r>
            <w:r w:rsidRPr="00C60A88">
              <w:rPr>
                <w:rFonts w:cstheme="minorHAnsi"/>
                <w:sz w:val="20"/>
                <w:szCs w:val="20"/>
              </w:rPr>
              <w:t>and others</w:t>
            </w:r>
            <w:proofErr w:type="gramStart"/>
            <w:r w:rsidRPr="00C60A88">
              <w:rPr>
                <w:rFonts w:cstheme="minorHAnsi"/>
                <w:sz w:val="20"/>
                <w:szCs w:val="20"/>
              </w:rPr>
              <w:t xml:space="preserve">. </w:t>
            </w:r>
            <w:r w:rsidRPr="00B80A87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B80A87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78830C2" w14:textId="77777777" w:rsidR="001243FD" w:rsidRPr="00C60A88" w:rsidRDefault="001243FD" w:rsidP="00926E5B">
            <w:pPr>
              <w:pStyle w:val="Sma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60A88">
              <w:rPr>
                <w:rFonts w:cstheme="minorHAnsi"/>
                <w:sz w:val="18"/>
                <w:szCs w:val="18"/>
              </w:rPr>
              <w:t>2012 - 2014</w:t>
            </w:r>
          </w:p>
          <w:p w14:paraId="6B9D826E" w14:textId="77777777" w:rsidR="001243FD" w:rsidRPr="00C60A88" w:rsidRDefault="001243FD" w:rsidP="003F067B">
            <w:pPr>
              <w:pStyle w:val="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1"/>
                <w:szCs w:val="21"/>
              </w:rPr>
            </w:pPr>
            <w:r w:rsidRPr="00C60A88">
              <w:rPr>
                <w:rFonts w:cstheme="minorHAnsi"/>
                <w:b/>
                <w:bCs/>
                <w:sz w:val="21"/>
                <w:szCs w:val="21"/>
              </w:rPr>
              <w:t>Production Assistant</w:t>
            </w:r>
            <w:r w:rsidRPr="00C60A88">
              <w:rPr>
                <w:rFonts w:cstheme="minorHAnsi"/>
                <w:sz w:val="21"/>
                <w:szCs w:val="21"/>
              </w:rPr>
              <w:t xml:space="preserve"> • </w:t>
            </w:r>
            <w:r w:rsidRPr="00C60A88">
              <w:rPr>
                <w:rFonts w:cstheme="minorHAnsi"/>
                <w:b/>
                <w:bCs/>
                <w:sz w:val="21"/>
                <w:szCs w:val="21"/>
              </w:rPr>
              <w:t>Live Production • NBCUniversal</w:t>
            </w:r>
          </w:p>
          <w:p w14:paraId="4AE11CC2" w14:textId="4D6E3A3C" w:rsidR="00C60A88" w:rsidRPr="00C60A88" w:rsidRDefault="00C60A88" w:rsidP="00C60A88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0A88">
              <w:rPr>
                <w:rFonts w:cstheme="minorHAnsi"/>
                <w:sz w:val="20"/>
                <w:szCs w:val="20"/>
              </w:rPr>
              <w:t xml:space="preserve">Assisted with the transportation &amp; accommodations of </w:t>
            </w:r>
            <w:r>
              <w:rPr>
                <w:rFonts w:cstheme="minorHAnsi"/>
                <w:sz w:val="20"/>
                <w:szCs w:val="20"/>
              </w:rPr>
              <w:t xml:space="preserve">multiple </w:t>
            </w:r>
            <w:r w:rsidRPr="00C60A88">
              <w:rPr>
                <w:rFonts w:cstheme="minorHAnsi"/>
                <w:sz w:val="20"/>
                <w:szCs w:val="20"/>
              </w:rPr>
              <w:t xml:space="preserve">A-List celebrities. </w:t>
            </w:r>
          </w:p>
        </w:tc>
        <w:tc>
          <w:tcPr>
            <w:tcW w:w="9579" w:type="dxa"/>
            <w:tcBorders>
              <w:top w:val="single" w:sz="4" w:space="0" w:color="auto"/>
              <w:left w:val="nil"/>
            </w:tcBorders>
          </w:tcPr>
          <w:p w14:paraId="391910C0" w14:textId="77777777" w:rsidR="001243FD" w:rsidRDefault="001243FD" w:rsidP="00926E5B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73" w:type="dxa"/>
            <w:gridSpan w:val="2"/>
          </w:tcPr>
          <w:p w14:paraId="11A45A2A" w14:textId="77777777" w:rsidR="001243FD" w:rsidRDefault="001243FD" w:rsidP="00926E5B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5363FF" w14:textId="7DAAF4C4" w:rsidR="00085B62" w:rsidRPr="00085B62" w:rsidRDefault="00085B62" w:rsidP="00DF2618">
      <w:pPr>
        <w:pStyle w:val="TextRight"/>
      </w:pPr>
    </w:p>
    <w:sectPr w:rsidR="00085B62" w:rsidRPr="00085B62" w:rsidSect="00926E5B">
      <w:headerReference w:type="default" r:id="rId13"/>
      <w:footerReference w:type="default" r:id="rId14"/>
      <w:pgSz w:w="12240" w:h="15840" w:code="1"/>
      <w:pgMar w:top="720" w:right="720" w:bottom="720" w:left="720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B987" w14:textId="77777777" w:rsidR="00133493" w:rsidRDefault="00133493" w:rsidP="00F316AD">
      <w:r>
        <w:separator/>
      </w:r>
    </w:p>
  </w:endnote>
  <w:endnote w:type="continuationSeparator" w:id="0">
    <w:p w14:paraId="0003B054" w14:textId="77777777" w:rsidR="00133493" w:rsidRDefault="0013349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BA18" w14:textId="5EB4D949" w:rsidR="00926E5B" w:rsidRDefault="00926E5B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61312" behindDoc="0" locked="0" layoutInCell="1" allowOverlap="0" wp14:anchorId="5B00BF94" wp14:editId="3B3A1687">
              <wp:simplePos x="0" y="0"/>
              <wp:positionH relativeFrom="page">
                <wp:align>left</wp:align>
              </wp:positionH>
              <wp:positionV relativeFrom="paragraph">
                <wp:posOffset>-114300</wp:posOffset>
              </wp:positionV>
              <wp:extent cx="8191500" cy="574040"/>
              <wp:effectExtent l="0" t="0" r="0" b="0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0" cy="574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743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257"/>
                            <w:gridCol w:w="11985"/>
                          </w:tblGrid>
                          <w:tr w:rsidR="00926E5B" w14:paraId="7473B2BF" w14:textId="77777777" w:rsidTr="00926E5B">
                            <w:trPr>
                              <w:trHeight w:hRule="exact" w:val="360"/>
                            </w:trPr>
                            <w:tc>
                              <w:tcPr>
                                <w:tcW w:w="105" w:type="pct"/>
                                <w:shd w:val="clear" w:color="auto" w:fill="303848" w:themeFill="accent1"/>
                                <w:vAlign w:val="center"/>
                              </w:tcPr>
                              <w:p w14:paraId="6DCB3074" w14:textId="77777777" w:rsidR="00926E5B" w:rsidRDefault="00926E5B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95" w:type="pct"/>
                                <w:shd w:val="clear" w:color="auto" w:fill="4A6158" w:themeFill="accent5" w:themeFillShade="BF"/>
                                <w:vAlign w:val="center"/>
                              </w:tcPr>
                              <w:p w14:paraId="270EC130" w14:textId="77777777" w:rsidR="00926E5B" w:rsidRDefault="00926E5B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159D2CD2" w14:textId="77777777" w:rsidR="00926E5B" w:rsidRDefault="00926E5B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0BF9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Color-block footer displaying page number" style="position:absolute;margin-left:0;margin-top:-9pt;width:645pt;height:45.2pt;z-index:251661312;visibility:visible;mso-wrap-style:square;mso-width-percent:0;mso-height-percent:0;mso-wrap-distance-left:9pt;mso-wrap-distance-top:14.4pt;mso-wrap-distance-right:9pt;mso-wrap-distance-bottom:14.4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" o:allowoverlap="f" filled="f" stroked="f" strokeweight=".5pt">
              <v:textbox inset="0,0,0,0">
                <w:txbxContent>
                  <w:tbl>
                    <w:tblPr>
                      <w:tblW w:w="4743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257"/>
                      <w:gridCol w:w="11985"/>
                    </w:tblGrid>
                    <w:tr w:rsidR="00926E5B" w14:paraId="7473B2BF" w14:textId="77777777" w:rsidTr="00926E5B">
                      <w:trPr>
                        <w:trHeight w:hRule="exact" w:val="360"/>
                      </w:trPr>
                      <w:tc>
                        <w:tcPr>
                          <w:tcW w:w="105" w:type="pct"/>
                          <w:shd w:val="clear" w:color="auto" w:fill="303848" w:themeFill="accent1"/>
                          <w:vAlign w:val="center"/>
                        </w:tcPr>
                        <w:p w14:paraId="6DCB3074" w14:textId="77777777" w:rsidR="00926E5B" w:rsidRDefault="00926E5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895" w:type="pct"/>
                          <w:shd w:val="clear" w:color="auto" w:fill="4A6158" w:themeFill="accent5" w:themeFillShade="BF"/>
                          <w:vAlign w:val="center"/>
                        </w:tcPr>
                        <w:p w14:paraId="270EC130" w14:textId="77777777" w:rsidR="00926E5B" w:rsidRDefault="00926E5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159D2CD2" w14:textId="77777777" w:rsidR="00926E5B" w:rsidRDefault="00926E5B">
                    <w:pPr>
                      <w:pStyle w:val="NoSpacing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8ECB" w14:textId="77777777" w:rsidR="00133493" w:rsidRDefault="00133493" w:rsidP="00F316AD">
      <w:r>
        <w:separator/>
      </w:r>
    </w:p>
  </w:footnote>
  <w:footnote w:type="continuationSeparator" w:id="0">
    <w:p w14:paraId="67CA173A" w14:textId="77777777" w:rsidR="00133493" w:rsidRDefault="00133493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35BF" w14:textId="3A85312D" w:rsidR="00926E5B" w:rsidRDefault="00926E5B">
    <w:pPr>
      <w:pStyle w:val="Head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22BC6F4E" wp14:editId="23D4B715">
              <wp:simplePos x="0" y="0"/>
              <wp:positionH relativeFrom="page">
                <wp:align>left</wp:align>
              </wp:positionH>
              <wp:positionV relativeFrom="topMargin">
                <wp:posOffset>-222885</wp:posOffset>
              </wp:positionV>
              <wp:extent cx="7753350" cy="552450"/>
              <wp:effectExtent l="0" t="0" r="0" b="0"/>
              <wp:wrapSquare wrapText="bothSides"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7533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93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244"/>
                            <w:gridCol w:w="11344"/>
                            <w:gridCol w:w="610"/>
                          </w:tblGrid>
                          <w:tr w:rsidR="00926E5B" w14:paraId="1A8CE456" w14:textId="77777777" w:rsidTr="00926E5B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303848" w:themeFill="accent1"/>
                                <w:vAlign w:val="center"/>
                              </w:tcPr>
                              <w:p w14:paraId="2E9FA1EE" w14:textId="77777777" w:rsidR="00926E5B" w:rsidRDefault="00926E5B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4A6158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Title"/>
                                  <w:tag w:val=""/>
                                  <w:id w:val="-10214693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D140619" w14:textId="76249366" w:rsidR="00926E5B" w:rsidRDefault="00B67AD1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303848" w:themeFill="accent1"/>
                                <w:vAlign w:val="center"/>
                              </w:tcPr>
                              <w:p w14:paraId="443AB05E" w14:textId="77777777" w:rsidR="00926E5B" w:rsidRDefault="00926E5B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2A207715" w14:textId="77777777" w:rsidR="00926E5B" w:rsidRDefault="00926E5B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C6F4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0;margin-top:-17.55pt;width:610.5pt;height:43.5pt;flip:y;z-index:251659264;visibility:visible;mso-wrap-style:square;mso-width-percent:0;mso-height-percent:0;mso-wrap-distance-left:9pt;mso-wrap-distance-top:14.4pt;mso-wrap-distance-right:9pt;mso-wrap-distance-bottom:14.4pt;mso-position-horizontal:left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" o:allowoverlap="f" filled="f" stroked="f" strokeweight=".5pt">
              <v:textbox inset="0,0,0,0">
                <w:txbxContent>
                  <w:tbl>
                    <w:tblPr>
                      <w:tblW w:w="4993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244"/>
                      <w:gridCol w:w="11344"/>
                      <w:gridCol w:w="610"/>
                    </w:tblGrid>
                    <w:tr w:rsidR="00926E5B" w14:paraId="1A8CE456" w14:textId="77777777" w:rsidTr="00926E5B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303848" w:themeFill="accent1"/>
                          <w:vAlign w:val="center"/>
                        </w:tcPr>
                        <w:p w14:paraId="2E9FA1EE" w14:textId="77777777" w:rsidR="00926E5B" w:rsidRDefault="00926E5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4A6158" w:themeFill="accent5" w:themeFillShade="BF"/>
                          <w:vAlign w:val="center"/>
                        </w:tcPr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tag w:val=""/>
                            <w:id w:val="-10214693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D140619" w14:textId="76249366" w:rsidR="00926E5B" w:rsidRDefault="00B67AD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303848" w:themeFill="accent1"/>
                          <w:vAlign w:val="center"/>
                        </w:tcPr>
                        <w:p w14:paraId="443AB05E" w14:textId="77777777" w:rsidR="00926E5B" w:rsidRDefault="00926E5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2A207715" w14:textId="77777777" w:rsidR="00926E5B" w:rsidRDefault="00926E5B">
                    <w:pPr>
                      <w:pStyle w:val="NoSpacing"/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AF9"/>
    <w:multiLevelType w:val="hybridMultilevel"/>
    <w:tmpl w:val="FEAEDE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965A9D"/>
    <w:multiLevelType w:val="hybridMultilevel"/>
    <w:tmpl w:val="280E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F0588"/>
    <w:multiLevelType w:val="hybridMultilevel"/>
    <w:tmpl w:val="AAB4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0114"/>
    <w:multiLevelType w:val="hybridMultilevel"/>
    <w:tmpl w:val="FF9E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1EBF"/>
    <w:multiLevelType w:val="hybridMultilevel"/>
    <w:tmpl w:val="6768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20B5"/>
    <w:multiLevelType w:val="hybridMultilevel"/>
    <w:tmpl w:val="0CB4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3DC4"/>
    <w:multiLevelType w:val="hybridMultilevel"/>
    <w:tmpl w:val="E42A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C300C3"/>
    <w:multiLevelType w:val="hybridMultilevel"/>
    <w:tmpl w:val="68B8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37305F"/>
    <w:multiLevelType w:val="hybridMultilevel"/>
    <w:tmpl w:val="B466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26DBE"/>
    <w:multiLevelType w:val="hybridMultilevel"/>
    <w:tmpl w:val="D78C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60206"/>
    <w:multiLevelType w:val="hybridMultilevel"/>
    <w:tmpl w:val="A530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F4530"/>
    <w:multiLevelType w:val="hybridMultilevel"/>
    <w:tmpl w:val="F7EE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B5F73"/>
    <w:multiLevelType w:val="hybridMultilevel"/>
    <w:tmpl w:val="1FC8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D35BE"/>
    <w:multiLevelType w:val="hybridMultilevel"/>
    <w:tmpl w:val="F0C8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A5C5A"/>
    <w:multiLevelType w:val="hybridMultilevel"/>
    <w:tmpl w:val="7CF6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25E27"/>
    <w:multiLevelType w:val="hybridMultilevel"/>
    <w:tmpl w:val="A1AE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C135B"/>
    <w:multiLevelType w:val="hybridMultilevel"/>
    <w:tmpl w:val="71483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89845">
    <w:abstractNumId w:val="7"/>
  </w:num>
  <w:num w:numId="2" w16cid:durableId="1885559943">
    <w:abstractNumId w:val="0"/>
  </w:num>
  <w:num w:numId="3" w16cid:durableId="1033071784">
    <w:abstractNumId w:val="6"/>
  </w:num>
  <w:num w:numId="4" w16cid:durableId="2048067416">
    <w:abstractNumId w:val="4"/>
  </w:num>
  <w:num w:numId="5" w16cid:durableId="1056975069">
    <w:abstractNumId w:val="12"/>
  </w:num>
  <w:num w:numId="6" w16cid:durableId="1236089910">
    <w:abstractNumId w:val="13"/>
  </w:num>
  <w:num w:numId="7" w16cid:durableId="1745250602">
    <w:abstractNumId w:val="3"/>
  </w:num>
  <w:num w:numId="8" w16cid:durableId="296764594">
    <w:abstractNumId w:val="8"/>
  </w:num>
  <w:num w:numId="9" w16cid:durableId="1012102561">
    <w:abstractNumId w:val="5"/>
  </w:num>
  <w:num w:numId="10" w16cid:durableId="1557810778">
    <w:abstractNumId w:val="1"/>
  </w:num>
  <w:num w:numId="11" w16cid:durableId="1989432939">
    <w:abstractNumId w:val="11"/>
  </w:num>
  <w:num w:numId="12" w16cid:durableId="73935838">
    <w:abstractNumId w:val="10"/>
  </w:num>
  <w:num w:numId="13" w16cid:durableId="1320965390">
    <w:abstractNumId w:val="16"/>
  </w:num>
  <w:num w:numId="14" w16cid:durableId="925380324">
    <w:abstractNumId w:val="2"/>
  </w:num>
  <w:num w:numId="15" w16cid:durableId="1781993992">
    <w:abstractNumId w:val="9"/>
  </w:num>
  <w:num w:numId="16" w16cid:durableId="1931352157">
    <w:abstractNumId w:val="14"/>
  </w:num>
  <w:num w:numId="17" w16cid:durableId="5098326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33"/>
    <w:rsid w:val="0003172C"/>
    <w:rsid w:val="0004454A"/>
    <w:rsid w:val="000525CB"/>
    <w:rsid w:val="0005508E"/>
    <w:rsid w:val="00077291"/>
    <w:rsid w:val="00085B62"/>
    <w:rsid w:val="0008642F"/>
    <w:rsid w:val="00087586"/>
    <w:rsid w:val="000A2F2C"/>
    <w:rsid w:val="000B1266"/>
    <w:rsid w:val="000D7F26"/>
    <w:rsid w:val="000E1D44"/>
    <w:rsid w:val="000E56FA"/>
    <w:rsid w:val="000F6F77"/>
    <w:rsid w:val="0010230E"/>
    <w:rsid w:val="0011152B"/>
    <w:rsid w:val="00115FCE"/>
    <w:rsid w:val="00117E4E"/>
    <w:rsid w:val="00120301"/>
    <w:rsid w:val="001243FD"/>
    <w:rsid w:val="001300CB"/>
    <w:rsid w:val="00133493"/>
    <w:rsid w:val="00143042"/>
    <w:rsid w:val="0014769C"/>
    <w:rsid w:val="00173EC4"/>
    <w:rsid w:val="00194378"/>
    <w:rsid w:val="001A10E5"/>
    <w:rsid w:val="001A5C9C"/>
    <w:rsid w:val="001D1DE4"/>
    <w:rsid w:val="001E097E"/>
    <w:rsid w:val="001F168F"/>
    <w:rsid w:val="00201A52"/>
    <w:rsid w:val="0020224D"/>
    <w:rsid w:val="002026F8"/>
    <w:rsid w:val="002042CB"/>
    <w:rsid w:val="0020696E"/>
    <w:rsid w:val="00210057"/>
    <w:rsid w:val="002128A7"/>
    <w:rsid w:val="00234623"/>
    <w:rsid w:val="002356A2"/>
    <w:rsid w:val="00240503"/>
    <w:rsid w:val="002568BC"/>
    <w:rsid w:val="00271AF5"/>
    <w:rsid w:val="0027365B"/>
    <w:rsid w:val="002824FB"/>
    <w:rsid w:val="00292AF0"/>
    <w:rsid w:val="002A707B"/>
    <w:rsid w:val="002B06F3"/>
    <w:rsid w:val="002B4055"/>
    <w:rsid w:val="002C461C"/>
    <w:rsid w:val="002C4A34"/>
    <w:rsid w:val="002D124E"/>
    <w:rsid w:val="002D12DA"/>
    <w:rsid w:val="002D3BE3"/>
    <w:rsid w:val="002D4437"/>
    <w:rsid w:val="002E4231"/>
    <w:rsid w:val="002F4F82"/>
    <w:rsid w:val="002F776B"/>
    <w:rsid w:val="002F7800"/>
    <w:rsid w:val="003019B2"/>
    <w:rsid w:val="00310C31"/>
    <w:rsid w:val="0034688D"/>
    <w:rsid w:val="00371973"/>
    <w:rsid w:val="00381137"/>
    <w:rsid w:val="00383153"/>
    <w:rsid w:val="003856DF"/>
    <w:rsid w:val="00397D63"/>
    <w:rsid w:val="003A04DA"/>
    <w:rsid w:val="003B5C27"/>
    <w:rsid w:val="003B6692"/>
    <w:rsid w:val="003E386D"/>
    <w:rsid w:val="003F067B"/>
    <w:rsid w:val="0040233B"/>
    <w:rsid w:val="00424D41"/>
    <w:rsid w:val="00465528"/>
    <w:rsid w:val="004803E7"/>
    <w:rsid w:val="00483C8A"/>
    <w:rsid w:val="00491ADF"/>
    <w:rsid w:val="004939C8"/>
    <w:rsid w:val="00494784"/>
    <w:rsid w:val="004A1111"/>
    <w:rsid w:val="004A447B"/>
    <w:rsid w:val="004B5907"/>
    <w:rsid w:val="004C24D3"/>
    <w:rsid w:val="004D4592"/>
    <w:rsid w:val="004F7BFF"/>
    <w:rsid w:val="00511A6E"/>
    <w:rsid w:val="0054347D"/>
    <w:rsid w:val="005705F2"/>
    <w:rsid w:val="0057534A"/>
    <w:rsid w:val="005A1AA2"/>
    <w:rsid w:val="005B6B04"/>
    <w:rsid w:val="005C4DC6"/>
    <w:rsid w:val="005F7C10"/>
    <w:rsid w:val="00603214"/>
    <w:rsid w:val="00605A5B"/>
    <w:rsid w:val="006125FD"/>
    <w:rsid w:val="0062778D"/>
    <w:rsid w:val="00634B96"/>
    <w:rsid w:val="00653EEE"/>
    <w:rsid w:val="00654AA8"/>
    <w:rsid w:val="0068021E"/>
    <w:rsid w:val="00684C95"/>
    <w:rsid w:val="00686ACB"/>
    <w:rsid w:val="0069388C"/>
    <w:rsid w:val="006A32EE"/>
    <w:rsid w:val="006B14C1"/>
    <w:rsid w:val="006C3569"/>
    <w:rsid w:val="006C60E6"/>
    <w:rsid w:val="006C75C1"/>
    <w:rsid w:val="006E2206"/>
    <w:rsid w:val="006E70D3"/>
    <w:rsid w:val="006E74B4"/>
    <w:rsid w:val="00707B2A"/>
    <w:rsid w:val="0071715A"/>
    <w:rsid w:val="00747792"/>
    <w:rsid w:val="00751557"/>
    <w:rsid w:val="00753B20"/>
    <w:rsid w:val="007815F6"/>
    <w:rsid w:val="00786980"/>
    <w:rsid w:val="007931D5"/>
    <w:rsid w:val="007A17D0"/>
    <w:rsid w:val="007B0F94"/>
    <w:rsid w:val="007B56D4"/>
    <w:rsid w:val="007B5FC8"/>
    <w:rsid w:val="007B6775"/>
    <w:rsid w:val="007D3499"/>
    <w:rsid w:val="007E7A5C"/>
    <w:rsid w:val="008008B9"/>
    <w:rsid w:val="00807B1A"/>
    <w:rsid w:val="00816733"/>
    <w:rsid w:val="00825BDC"/>
    <w:rsid w:val="00857D36"/>
    <w:rsid w:val="00865B6D"/>
    <w:rsid w:val="00877D84"/>
    <w:rsid w:val="008832CB"/>
    <w:rsid w:val="008A2132"/>
    <w:rsid w:val="008D7056"/>
    <w:rsid w:val="008D7890"/>
    <w:rsid w:val="00910C21"/>
    <w:rsid w:val="00914476"/>
    <w:rsid w:val="00926E5B"/>
    <w:rsid w:val="00930DFB"/>
    <w:rsid w:val="00934B11"/>
    <w:rsid w:val="0096016A"/>
    <w:rsid w:val="00967B29"/>
    <w:rsid w:val="00977DA3"/>
    <w:rsid w:val="009A7BDC"/>
    <w:rsid w:val="009C27B7"/>
    <w:rsid w:val="009C7933"/>
    <w:rsid w:val="009F6127"/>
    <w:rsid w:val="009F7189"/>
    <w:rsid w:val="00A03A30"/>
    <w:rsid w:val="00A158D3"/>
    <w:rsid w:val="00A260BE"/>
    <w:rsid w:val="00A32C6B"/>
    <w:rsid w:val="00A352C3"/>
    <w:rsid w:val="00A46887"/>
    <w:rsid w:val="00A474C1"/>
    <w:rsid w:val="00A64061"/>
    <w:rsid w:val="00A66243"/>
    <w:rsid w:val="00A67D98"/>
    <w:rsid w:val="00A74CA6"/>
    <w:rsid w:val="00A77921"/>
    <w:rsid w:val="00AB324A"/>
    <w:rsid w:val="00B006A1"/>
    <w:rsid w:val="00B138A1"/>
    <w:rsid w:val="00B2167F"/>
    <w:rsid w:val="00B21C6C"/>
    <w:rsid w:val="00B22D79"/>
    <w:rsid w:val="00B463B9"/>
    <w:rsid w:val="00B4787F"/>
    <w:rsid w:val="00B51B47"/>
    <w:rsid w:val="00B575FB"/>
    <w:rsid w:val="00B61EE4"/>
    <w:rsid w:val="00B627B3"/>
    <w:rsid w:val="00B67AD1"/>
    <w:rsid w:val="00B80A87"/>
    <w:rsid w:val="00B90CC7"/>
    <w:rsid w:val="00BB5B6A"/>
    <w:rsid w:val="00BC2F9C"/>
    <w:rsid w:val="00BC7F6D"/>
    <w:rsid w:val="00BD56FB"/>
    <w:rsid w:val="00C1095A"/>
    <w:rsid w:val="00C30977"/>
    <w:rsid w:val="00C42778"/>
    <w:rsid w:val="00C43D58"/>
    <w:rsid w:val="00C45EC2"/>
    <w:rsid w:val="00C55D85"/>
    <w:rsid w:val="00C60A88"/>
    <w:rsid w:val="00C61B0C"/>
    <w:rsid w:val="00C62CBF"/>
    <w:rsid w:val="00C62EB0"/>
    <w:rsid w:val="00C74104"/>
    <w:rsid w:val="00CA0929"/>
    <w:rsid w:val="00CA2273"/>
    <w:rsid w:val="00CB1842"/>
    <w:rsid w:val="00CD50FD"/>
    <w:rsid w:val="00D360EC"/>
    <w:rsid w:val="00D47124"/>
    <w:rsid w:val="00D66406"/>
    <w:rsid w:val="00DB0645"/>
    <w:rsid w:val="00DC38AB"/>
    <w:rsid w:val="00DC408A"/>
    <w:rsid w:val="00DD5D7B"/>
    <w:rsid w:val="00DE1AC5"/>
    <w:rsid w:val="00DE6E7D"/>
    <w:rsid w:val="00DE6FEB"/>
    <w:rsid w:val="00DF2618"/>
    <w:rsid w:val="00DF3A5A"/>
    <w:rsid w:val="00E60FE3"/>
    <w:rsid w:val="00E70E2B"/>
    <w:rsid w:val="00E84484"/>
    <w:rsid w:val="00EA076C"/>
    <w:rsid w:val="00EA638F"/>
    <w:rsid w:val="00EA6A11"/>
    <w:rsid w:val="00EB7CFE"/>
    <w:rsid w:val="00EC6A6C"/>
    <w:rsid w:val="00EC6E90"/>
    <w:rsid w:val="00ED3F51"/>
    <w:rsid w:val="00EF53F6"/>
    <w:rsid w:val="00EF561E"/>
    <w:rsid w:val="00F238DD"/>
    <w:rsid w:val="00F2630B"/>
    <w:rsid w:val="00F316AD"/>
    <w:rsid w:val="00F36D97"/>
    <w:rsid w:val="00F4501B"/>
    <w:rsid w:val="00F53365"/>
    <w:rsid w:val="00F82AA9"/>
    <w:rsid w:val="00F8300A"/>
    <w:rsid w:val="00F86D68"/>
    <w:rsid w:val="00F90604"/>
    <w:rsid w:val="00F91423"/>
    <w:rsid w:val="00F9393E"/>
    <w:rsid w:val="00F956DB"/>
    <w:rsid w:val="00FB5169"/>
    <w:rsid w:val="00FB67DF"/>
    <w:rsid w:val="00FB6CBF"/>
    <w:rsid w:val="00FC68E9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FF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qFormat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FB6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C95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C95"/>
    <w:rPr>
      <w:color w:val="605E5C"/>
      <w:shd w:val="clear" w:color="auto" w:fill="E1DFDD"/>
    </w:rPr>
  </w:style>
  <w:style w:type="paragraph" w:customStyle="1" w:styleId="div">
    <w:name w:val="div"/>
    <w:basedOn w:val="Normal"/>
    <w:rsid w:val="00424D41"/>
    <w:pPr>
      <w:spacing w:line="240" w:lineRule="atLeast"/>
    </w:pPr>
    <w:rPr>
      <w:rFonts w:ascii="Times New Roman" w:eastAsia="Times New Roman" w:hAnsi="Times New Roman" w:cs="Times New Roman"/>
      <w:color w:val="auto"/>
    </w:rPr>
  </w:style>
  <w:style w:type="table" w:styleId="GridTable1Light">
    <w:name w:val="Grid Table 1 Light"/>
    <w:basedOn w:val="TableNormal"/>
    <w:uiPriority w:val="46"/>
    <w:rsid w:val="006032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03214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03214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3214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6032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3214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F2618"/>
    <w:rPr>
      <w:color w:val="704404" w:themeColor="followedHyperlink"/>
      <w:u w:val="single"/>
    </w:rPr>
  </w:style>
  <w:style w:type="paragraph" w:styleId="NoSpacing">
    <w:name w:val="No Spacing"/>
    <w:uiPriority w:val="1"/>
    <w:qFormat/>
    <w:rsid w:val="00926E5B"/>
    <w:rPr>
      <w:color w:val="775F5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ic.Murphy96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icmurphyproduction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M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1C9B48EAF7404AA3B9BAC4394B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5CBEB-6049-43F3-9CF0-B687000DBF5F}"/>
      </w:docPartPr>
      <w:docPartBody>
        <w:p w:rsidR="004A7CB8" w:rsidRDefault="007063EC" w:rsidP="007063EC">
          <w:pPr>
            <w:pStyle w:val="3A1C9B48EAF7404AA3B9BAC4394B853D"/>
          </w:pPr>
          <w:r w:rsidRPr="00605A5B">
            <w:t>Contact</w:t>
          </w:r>
        </w:p>
      </w:docPartBody>
    </w:docPart>
    <w:docPart>
      <w:docPartPr>
        <w:name w:val="6D447C17A2D14410A5BF3C4DE319C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3059-EEE3-4E52-B3EF-E724C1460A39}"/>
      </w:docPartPr>
      <w:docPartBody>
        <w:p w:rsidR="004A7CB8" w:rsidRDefault="007063EC" w:rsidP="007063EC">
          <w:pPr>
            <w:pStyle w:val="6D447C17A2D14410A5BF3C4DE319C314"/>
          </w:pPr>
          <w:r>
            <w:t>Education</w:t>
          </w:r>
        </w:p>
      </w:docPartBody>
    </w:docPart>
    <w:docPart>
      <w:docPartPr>
        <w:name w:val="3723832F2B6B4E5E89AA47CEBD2B2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1BA22-535C-4D7F-812F-C858C1C0BB29}"/>
      </w:docPartPr>
      <w:docPartBody>
        <w:p w:rsidR="004A7CB8" w:rsidRDefault="007063EC" w:rsidP="007063EC">
          <w:pPr>
            <w:pStyle w:val="3723832F2B6B4E5E89AA47CEBD2B2247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9C"/>
    <w:rsid w:val="001A2F35"/>
    <w:rsid w:val="001F1776"/>
    <w:rsid w:val="00220717"/>
    <w:rsid w:val="004A5A9C"/>
    <w:rsid w:val="004A7CB8"/>
    <w:rsid w:val="004B26F1"/>
    <w:rsid w:val="00661F42"/>
    <w:rsid w:val="007063EC"/>
    <w:rsid w:val="00712F78"/>
    <w:rsid w:val="008868F7"/>
    <w:rsid w:val="00994FAB"/>
    <w:rsid w:val="00B76654"/>
    <w:rsid w:val="00C22B8C"/>
    <w:rsid w:val="00C50D54"/>
    <w:rsid w:val="00C80DCA"/>
    <w:rsid w:val="00C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3A1C9B48EAF7404AA3B9BAC4394B853D">
    <w:name w:val="3A1C9B48EAF7404AA3B9BAC4394B853D"/>
    <w:rsid w:val="007063EC"/>
  </w:style>
  <w:style w:type="paragraph" w:customStyle="1" w:styleId="6D447C17A2D14410A5BF3C4DE319C314">
    <w:name w:val="6D447C17A2D14410A5BF3C4DE319C314"/>
    <w:rsid w:val="007063EC"/>
  </w:style>
  <w:style w:type="paragraph" w:customStyle="1" w:styleId="3723832F2B6B4E5E89AA47CEBD2B2247">
    <w:name w:val="3723832F2B6B4E5E89AA47CEBD2B2247"/>
    <w:rsid w:val="007063EC"/>
  </w:style>
  <w:style w:type="paragraph" w:customStyle="1" w:styleId="875A881E0147483991C7102005387FD5">
    <w:name w:val="875A881E0147483991C7102005387FD5"/>
    <w:rsid w:val="00706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55AC0-F728-4696-98C0-23C88A6D8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2023-01-02T12:21:00Z</dcterms:created>
  <dcterms:modified xsi:type="dcterms:W3CDTF">2023-01-02T12:22:00Z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